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82" w:rsidRPr="00797CA9" w:rsidRDefault="009D07D3" w:rsidP="00797CA9">
      <w:pPr>
        <w:pStyle w:val="Corpodeltesto2"/>
        <w:spacing w:line="360" w:lineRule="auto"/>
        <w:jc w:val="right"/>
        <w:rPr>
          <w:szCs w:val="16"/>
        </w:rPr>
      </w:pPr>
      <w:bookmarkStart w:id="0" w:name="_GoBack"/>
      <w:bookmarkEnd w:id="0"/>
      <w:r w:rsidRPr="00797CA9">
        <w:rPr>
          <w:szCs w:val="16"/>
        </w:rPr>
        <w:t>AL</w:t>
      </w:r>
      <w:r w:rsidR="009A4A82" w:rsidRPr="00797CA9">
        <w:rPr>
          <w:szCs w:val="16"/>
        </w:rPr>
        <w:t xml:space="preserve"> </w:t>
      </w:r>
      <w:r w:rsidR="00797CA9" w:rsidRPr="00797CA9">
        <w:rPr>
          <w:szCs w:val="16"/>
        </w:rPr>
        <w:t>RESPONSABILE DELL’AREA TECNICA-MANUTENTIVA</w:t>
      </w:r>
      <w:r w:rsidR="009A4A82" w:rsidRPr="00797CA9">
        <w:rPr>
          <w:szCs w:val="16"/>
        </w:rPr>
        <w:t xml:space="preserve"> </w:t>
      </w:r>
    </w:p>
    <w:p w:rsidR="00797CA9" w:rsidRPr="00797CA9" w:rsidRDefault="00797CA9" w:rsidP="00797CA9">
      <w:pPr>
        <w:pStyle w:val="Corpodeltesto2"/>
        <w:spacing w:line="360" w:lineRule="auto"/>
        <w:jc w:val="right"/>
        <w:rPr>
          <w:szCs w:val="16"/>
        </w:rPr>
      </w:pPr>
      <w:r w:rsidRPr="00797CA9">
        <w:rPr>
          <w:szCs w:val="16"/>
        </w:rPr>
        <w:t>del Comune di pentone</w:t>
      </w:r>
    </w:p>
    <w:p w:rsidR="00797CA9" w:rsidRDefault="00797CA9" w:rsidP="00797CA9">
      <w:pPr>
        <w:spacing w:line="360" w:lineRule="auto"/>
        <w:jc w:val="right"/>
        <w:rPr>
          <w:sz w:val="16"/>
          <w:szCs w:val="16"/>
        </w:rPr>
      </w:pPr>
      <w:r w:rsidRPr="00797CA9">
        <w:rPr>
          <w:sz w:val="16"/>
          <w:szCs w:val="16"/>
        </w:rPr>
        <w:t>Corso De Laurenzi 56</w:t>
      </w:r>
    </w:p>
    <w:p w:rsidR="009A4A82" w:rsidRPr="00797CA9" w:rsidRDefault="00797CA9" w:rsidP="00797CA9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88050</w:t>
      </w:r>
      <w:r w:rsidRPr="00797CA9">
        <w:rPr>
          <w:sz w:val="16"/>
          <w:szCs w:val="16"/>
        </w:rPr>
        <w:t xml:space="preserve"> Pentone (CZ)</w:t>
      </w:r>
    </w:p>
    <w:p w:rsidR="000165A5" w:rsidRDefault="000165A5">
      <w:pPr>
        <w:ind w:left="4820"/>
        <w:jc w:val="center"/>
      </w:pPr>
    </w:p>
    <w:p w:rsidR="00797CA9" w:rsidRDefault="00797CA9">
      <w:pPr>
        <w:ind w:left="4820"/>
        <w:jc w:val="center"/>
      </w:pPr>
    </w:p>
    <w:p w:rsidR="00797CA9" w:rsidRDefault="00797CA9">
      <w:pPr>
        <w:ind w:left="4820"/>
        <w:jc w:val="center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5"/>
        <w:gridCol w:w="425"/>
        <w:gridCol w:w="425"/>
        <w:gridCol w:w="426"/>
        <w:gridCol w:w="425"/>
        <w:gridCol w:w="425"/>
        <w:gridCol w:w="425"/>
        <w:gridCol w:w="426"/>
        <w:gridCol w:w="425"/>
        <w:gridCol w:w="365"/>
        <w:gridCol w:w="60"/>
        <w:gridCol w:w="425"/>
        <w:gridCol w:w="426"/>
        <w:gridCol w:w="425"/>
        <w:gridCol w:w="82"/>
        <w:gridCol w:w="343"/>
        <w:gridCol w:w="425"/>
        <w:gridCol w:w="426"/>
        <w:gridCol w:w="1074"/>
      </w:tblGrid>
      <w:tr w:rsidR="009A4A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 w:rsidP="00C4087A">
            <w:pPr>
              <w:pStyle w:val="Testonotadichiusura"/>
            </w:pPr>
            <w:r>
              <w:rPr>
                <w:sz w:val="18"/>
              </w:rPr>
              <w:t xml:space="preserve">Il/ La sottoscritto/a     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__________"/>
                    <w:maxLength w:val="60"/>
                    <w:format w:val="Iniziali maiusco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____________________________________________________________</w:t>
            </w:r>
            <w:r>
              <w:fldChar w:fldCharType="end"/>
            </w:r>
          </w:p>
          <w:p w:rsidR="00C4087A" w:rsidRDefault="00C4087A" w:rsidP="00C4087A">
            <w:pPr>
              <w:pStyle w:val="Testonotadichiusura"/>
            </w:pPr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gridAfter w:val="1"/>
          <w:wAfter w:w="1074" w:type="dxa"/>
          <w:trHeight w:val="323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rPr>
                <w:rFonts w:ascii="Arial" w:hAnsi="Arial"/>
                <w:position w:val="-6"/>
                <w:sz w:val="18"/>
              </w:rPr>
            </w:pPr>
            <w:r>
              <w:rPr>
                <w:rFonts w:ascii="Arial" w:hAnsi="Arial"/>
                <w:position w:val="-6"/>
                <w:sz w:val="18"/>
              </w:rPr>
              <w:t>codice fiscale</w:t>
            </w:r>
          </w:p>
        </w:tc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sto5"/>
                  <w:enabled/>
                  <w:calcOnExit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bookmarkStart w:id="1" w:name="Testo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4A82" w:rsidRDefault="009A4A82">
            <w:pPr>
              <w:spacing w:before="80"/>
              <w:ind w:left="-6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nato/a </w:t>
            </w:r>
            <w:bookmarkStart w:id="2" w:name="Testo14"/>
            <w:r>
              <w:rPr>
                <w:rFonts w:ascii="Arial" w:hAnsi="Arial"/>
                <w:sz w:val="18"/>
              </w:rPr>
              <w:t xml:space="preserve">a   </w:t>
            </w:r>
            <w:bookmarkEnd w:id="2"/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"/>
                    <w:maxLength w:val="4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________________________________________</w:t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Prov.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_"/>
                    <w:maxLength w:val="4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il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sto1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Residente in: Comune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  <w:maxLength w:val="32"/>
                    <w:format w:val="Iniziali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________________________________</w:t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Prov.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  <w:lang w:val="en-GB"/>
              </w:rPr>
              <w:t>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C.A.P. </w:t>
            </w:r>
            <w:r>
              <w:rPr>
                <w:rFonts w:ascii="Arial" w:hAnsi="Arial"/>
                <w:b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4" w:name="Testo13"/>
            <w:r>
              <w:rPr>
                <w:rFonts w:ascii="Arial" w:hAnsi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/>
                <w:b/>
                <w:lang w:val="en-GB"/>
              </w:rPr>
            </w:r>
            <w:r>
              <w:rPr>
                <w:rFonts w:ascii="Arial" w:hAnsi="Arial"/>
                <w:b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lang w:val="en-GB"/>
              </w:rPr>
              <w:fldChar w:fldCharType="end"/>
            </w:r>
            <w:bookmarkEnd w:id="4"/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indirizzo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"/>
                    <w:maxLength w:val="40"/>
                    <w:format w:val="Iniziali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________________________________________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n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instrText>_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tel. 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instrText>_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____/_________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tabs>
                <w:tab w:val="left" w:pos="2765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email 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"/>
                    <w:maxLength w:val="40"/>
                    <w:format w:val="Tutto min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________________________________________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instrText>_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____/_________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9A4A82" w:rsidRDefault="009A4A82">
      <w:pPr>
        <w:numPr>
          <w:ilvl w:val="0"/>
          <w:numId w:val="4"/>
        </w:numPr>
        <w:spacing w:before="240"/>
        <w:ind w:right="-285"/>
      </w:pPr>
      <w:r>
        <w:rPr>
          <w:rFonts w:ascii="Arial" w:hAnsi="Arial"/>
          <w:b/>
          <w:sz w:val="18"/>
        </w:rPr>
        <w:t>eventuale domicilio</w:t>
      </w:r>
      <w:r>
        <w:rPr>
          <w:rFonts w:ascii="Arial" w:hAnsi="Arial"/>
          <w:sz w:val="18"/>
        </w:rPr>
        <w:t xml:space="preserve"> per l'invio delle comunicazioni: presso</w:t>
      </w:r>
      <w:r>
        <w:t xml:space="preserve">  </w:t>
      </w: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  <w:maxLength w:val="37"/>
              <w:format w:val="Iniziali maiuscole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_____________________________________</w:t>
      </w:r>
      <w:r>
        <w:rPr>
          <w:rFonts w:ascii="Arial" w:hAnsi="Arial"/>
          <w:b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425"/>
        <w:gridCol w:w="1560"/>
        <w:gridCol w:w="141"/>
        <w:gridCol w:w="4253"/>
      </w:tblGrid>
      <w:tr w:rsidR="009A4A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969" w:type="dxa"/>
            <w:gridSpan w:val="3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position w:val="-6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via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  <w:maxLength w:val="31"/>
                    <w:format w:val="Iniziali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560" w:type="dxa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n.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394" w:type="dxa"/>
            <w:gridSpan w:val="2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Comune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28"/>
                    <w:format w:val="Iniziali mai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418" w:type="dxa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C.A.P. </w:t>
            </w:r>
            <w:r>
              <w:rPr>
                <w:rFonts w:ascii="Arial" w:hAnsi="Arial"/>
                <w:b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r>
              <w:rPr>
                <w:rFonts w:ascii="Arial" w:hAnsi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/>
                <w:b/>
                <w:lang w:val="en-GB"/>
              </w:rPr>
            </w:r>
            <w:r>
              <w:rPr>
                <w:rFonts w:ascii="Arial" w:hAnsi="Arial"/>
                <w:b/>
                <w:lang w:val="en-GB"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lang w:val="en-GB"/>
              </w:rPr>
              <w:fldChar w:fldCharType="end"/>
            </w:r>
          </w:p>
        </w:tc>
        <w:tc>
          <w:tcPr>
            <w:tcW w:w="2126" w:type="dxa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tel.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____/_________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____/_________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3" w:type="dxa"/>
          </w:tcPr>
          <w:p w:rsidR="009A4A82" w:rsidRDefault="009A4A82">
            <w:pPr>
              <w:pStyle w:val="Intestazione"/>
              <w:tabs>
                <w:tab w:val="clear" w:pos="4819"/>
                <w:tab w:val="clear" w:pos="9638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  <w:maxLength w:val="30"/>
                    <w:format w:val="Tutto minuscole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9A4A82" w:rsidRDefault="009A4A82">
      <w:pPr>
        <w:pStyle w:val="Intestazione"/>
        <w:tabs>
          <w:tab w:val="clear" w:pos="4819"/>
          <w:tab w:val="clear" w:pos="9638"/>
          <w:tab w:val="right" w:pos="2823"/>
          <w:tab w:val="right" w:pos="5599"/>
          <w:tab w:val="left" w:pos="10236"/>
        </w:tabs>
        <w:spacing w:before="240" w:after="240"/>
        <w:ind w:left="6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COMUNICA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851"/>
        <w:gridCol w:w="4961"/>
        <w:gridCol w:w="992"/>
      </w:tblGrid>
      <w:tr w:rsidR="009A4A8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numPr>
                <w:ilvl w:val="0"/>
                <w:numId w:val="5"/>
              </w:num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qualità di titolare del</w:t>
            </w:r>
            <w:r w:rsidR="005F75E2">
              <w:rPr>
                <w:rFonts w:ascii="Arial" w:hAnsi="Arial"/>
                <w:sz w:val="18"/>
              </w:rPr>
              <w:t>l’autorizzazione per l’immissione di scarico in pubblica fognatura</w:t>
            </w:r>
            <w:r>
              <w:rPr>
                <w:rFonts w:ascii="Arial" w:hAnsi="Arial"/>
                <w:sz w:val="18"/>
              </w:rPr>
              <w:t xml:space="preserve"> Prot.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/____"/>
                    <w:maxLength w:val="9"/>
                  </w:textInput>
                </w:ffData>
              </w:fldChar>
            </w:r>
            <w:bookmarkStart w:id="5" w:name="Testo2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 xml:space="preserve"> rilasciato in data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A4A82" w:rsidTr="005F75E2">
        <w:tblPrEx>
          <w:tblCellMar>
            <w:top w:w="0" w:type="dxa"/>
            <w:bottom w:w="0" w:type="dxa"/>
          </w:tblCellMar>
        </w:tblPrEx>
        <w:trPr>
          <w:gridBefore w:val="1"/>
          <w:wBefore w:w="426" w:type="dxa"/>
          <w:cantSplit/>
          <w:trHeight w:val="2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 w:rsidP="00797CA9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riferito all'immobile sito in</w:t>
            </w:r>
            <w:r w:rsidR="005F75E2">
              <w:rPr>
                <w:rFonts w:ascii="Arial" w:hAnsi="Arial"/>
                <w:sz w:val="18"/>
              </w:rPr>
              <w:t xml:space="preserve"> </w:t>
            </w:r>
            <w:r w:rsidR="00797CA9">
              <w:rPr>
                <w:rFonts w:ascii="Arial" w:hAnsi="Arial"/>
                <w:sz w:val="18"/>
              </w:rPr>
              <w:t>Pentone</w:t>
            </w:r>
            <w:r w:rsidR="005F75E2">
              <w:rPr>
                <w:rFonts w:ascii="Arial" w:hAnsi="Arial"/>
                <w:sz w:val="18"/>
              </w:rPr>
              <w:t>,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6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via </w:t>
            </w:r>
            <w:r w:rsidR="005F75E2">
              <w:rPr>
                <w:rFonts w:ascii="Arial" w:hAnsi="Arial"/>
                <w:sz w:val="18"/>
              </w:rPr>
              <w:t>___________________________________________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6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n.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gridBefore w:val="1"/>
          <w:wBefore w:w="426" w:type="dxa"/>
          <w:cantSplit/>
          <w:trHeight w:val="20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4A82" w:rsidRDefault="009A4A82">
            <w:pPr>
              <w:spacing w:before="6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relativa all'intervento di: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__________________________________________"/>
                    <w:maxLength w:val="62"/>
                  </w:textInput>
                </w:ffData>
              </w:fldChar>
            </w:r>
            <w:bookmarkStart w:id="6" w:name="Testo2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__________________________________________________________</w:t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9A4A82">
        <w:tblPrEx>
          <w:tblCellMar>
            <w:top w:w="0" w:type="dxa"/>
            <w:bottom w:w="0" w:type="dxa"/>
          </w:tblCellMar>
        </w:tblPrEx>
        <w:trPr>
          <w:gridBefore w:val="1"/>
          <w:wBefore w:w="426" w:type="dxa"/>
          <w:cantSplit/>
          <w:trHeight w:val="20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A82" w:rsidRDefault="009A4A82">
            <w:pPr>
              <w:spacing w:before="6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che in data </w:t>
            </w:r>
            <w:r w:rsidR="00C4087A">
              <w:rPr>
                <w:rFonts w:ascii="Arial" w:hAnsi="Arial"/>
                <w:sz w:val="18"/>
              </w:rPr>
              <w:t>……………………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A82" w:rsidRDefault="009A4A82">
            <w:pPr>
              <w:spacing w:before="60"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sono stati ultimati i lavori</w:t>
            </w:r>
            <w:r w:rsidR="00665D42">
              <w:rPr>
                <w:rFonts w:ascii="Arial" w:hAnsi="Arial"/>
                <w:b/>
                <w:sz w:val="18"/>
                <w:u w:val="single"/>
              </w:rPr>
              <w:t xml:space="preserve"> in conformità al</w:t>
            </w:r>
            <w:r w:rsidR="005F75E2">
              <w:rPr>
                <w:rFonts w:ascii="Arial" w:hAnsi="Arial"/>
                <w:b/>
                <w:sz w:val="18"/>
                <w:u w:val="single"/>
              </w:rPr>
              <w:t>l’autorizzazione rilasciata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9A4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A82" w:rsidRDefault="009A4A82" w:rsidP="009A4A82">
            <w:pPr>
              <w:pStyle w:val="Corpodeltesto3"/>
              <w:numPr>
                <w:ilvl w:val="0"/>
                <w:numId w:val="3"/>
              </w:numPr>
              <w:tabs>
                <w:tab w:val="left" w:pos="1418"/>
                <w:tab w:val="left" w:pos="1843"/>
              </w:tabs>
              <w:spacing w:before="60"/>
              <w:ind w:left="357" w:hanging="357"/>
              <w:jc w:val="both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i sottoscrittori della presente comunicazione sono consapevoli delle responsabilità penali cui possono andare incontro in caso di falsità in atti e di dichiarazioni mendaci, come previsto dagli artt. 496 c.p. e 26 della legge n°15 del 4 gennaio 1968 e successive modificazioni e del fatto che, in caso di dichiarazioni non veritiere, si ha la decadenza dai benefici conseguenti il provvedimento eventualmente emanato sulla base della presente dichiarazione, come previsto dall’art.11, comma 3 del D.P.R. n°403 del 20 ottobre 1998.</w:t>
            </w:r>
          </w:p>
        </w:tc>
      </w:tr>
    </w:tbl>
    <w:p w:rsidR="00797CA9" w:rsidRDefault="00797CA9" w:rsidP="00105D7A">
      <w:pPr>
        <w:pStyle w:val="Titolo1"/>
      </w:pPr>
      <w:r>
        <w:t>Pentone</w:t>
      </w:r>
      <w:r w:rsidR="009A4A82">
        <w:t>, __/__/____</w:t>
      </w:r>
      <w:r w:rsidR="009A4A82">
        <w:tab/>
      </w:r>
    </w:p>
    <w:p w:rsidR="009A4A82" w:rsidRDefault="00797CA9" w:rsidP="00105D7A">
      <w:pPr>
        <w:pStyle w:val="Titolo1"/>
      </w:pPr>
      <w:r>
        <w:tab/>
      </w:r>
      <w:r>
        <w:tab/>
      </w:r>
      <w:r>
        <w:tab/>
      </w:r>
      <w:r>
        <w:tab/>
      </w:r>
      <w:r w:rsidR="009A4A82">
        <w:tab/>
      </w:r>
      <w:r w:rsidR="009A4A82">
        <w:tab/>
      </w:r>
      <w:r w:rsidR="009A4A82">
        <w:tab/>
      </w:r>
      <w:r w:rsidR="009A4A82">
        <w:tab/>
      </w:r>
      <w:r w:rsidR="009A4A82">
        <w:tab/>
      </w:r>
      <w:r w:rsidR="009A4A82">
        <w:tab/>
        <w:t>Il Dichiarante</w:t>
      </w:r>
    </w:p>
    <w:tbl>
      <w:tblPr>
        <w:tblW w:w="0" w:type="auto"/>
        <w:tblInd w:w="5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9A4A82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9A4A82" w:rsidRDefault="009A4A82">
            <w:pPr>
              <w:numPr>
                <w:ilvl w:val="12"/>
                <w:numId w:val="0"/>
              </w:numPr>
              <w:ind w:left="2442"/>
              <w:jc w:val="both"/>
              <w:rPr>
                <w:sz w:val="28"/>
              </w:rPr>
            </w:pPr>
          </w:p>
        </w:tc>
      </w:tr>
    </w:tbl>
    <w:p w:rsidR="009A4A82" w:rsidRDefault="009A4A82">
      <w:pPr>
        <w:jc w:val="both"/>
        <w:rPr>
          <w:rFonts w:ascii="Tahoma" w:hAnsi="Tahoma"/>
        </w:rPr>
      </w:pPr>
    </w:p>
    <w:p w:rsidR="009A4A82" w:rsidRDefault="009A4A82">
      <w:pPr>
        <w:jc w:val="both"/>
        <w:rPr>
          <w:rFonts w:ascii="Tahoma" w:hAnsi="Tahoma"/>
        </w:rPr>
      </w:pPr>
    </w:p>
    <w:sectPr w:rsidR="009A4A82">
      <w:footerReference w:type="default" r:id="rId7"/>
      <w:endnotePr>
        <w:numFmt w:val="decimal"/>
      </w:endnotePr>
      <w:pgSz w:w="11906" w:h="16838"/>
      <w:pgMar w:top="709" w:right="1134" w:bottom="1276" w:left="1134" w:header="72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2B" w:rsidRDefault="00BB082B">
      <w:r>
        <w:separator/>
      </w:r>
    </w:p>
  </w:endnote>
  <w:endnote w:type="continuationSeparator" w:id="0">
    <w:p w:rsidR="00BB082B" w:rsidRDefault="00BB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82" w:rsidRPr="004C0B4B" w:rsidRDefault="009A4A82">
    <w:pPr>
      <w:pStyle w:val="Pidipagina"/>
      <w:pBdr>
        <w:top w:val="single" w:sz="4" w:space="0" w:color="auto"/>
      </w:pBdr>
      <w:rPr>
        <w:sz w:val="16"/>
        <w:szCs w:val="16"/>
      </w:rPr>
    </w:pPr>
    <w:r w:rsidRPr="004C0B4B">
      <w:rPr>
        <w:snapToGrid w:val="0"/>
        <w:sz w:val="16"/>
        <w:szCs w:val="16"/>
      </w:rPr>
      <w:t>Modello: Fine Lavori</w:t>
    </w:r>
    <w:r w:rsidR="005F75E2">
      <w:rPr>
        <w:snapToGrid w:val="0"/>
        <w:sz w:val="16"/>
        <w:szCs w:val="16"/>
      </w:rPr>
      <w:t xml:space="preserve"> fognatura</w:t>
    </w:r>
    <w:r w:rsidRPr="004C0B4B">
      <w:rPr>
        <w:sz w:val="16"/>
        <w:szCs w:val="16"/>
      </w:rPr>
      <w:tab/>
    </w:r>
    <w:r w:rsidRPr="004C0B4B">
      <w:rPr>
        <w:sz w:val="16"/>
        <w:szCs w:val="16"/>
      </w:rPr>
      <w:tab/>
    </w:r>
    <w:r w:rsidRPr="004C0B4B">
      <w:rPr>
        <w:sz w:val="16"/>
        <w:szCs w:val="16"/>
      </w:rPr>
      <w:tab/>
    </w:r>
  </w:p>
  <w:p w:rsidR="009A4A82" w:rsidRPr="004C0B4B" w:rsidRDefault="009A4A82">
    <w:pPr>
      <w:pStyle w:val="Pidipagina"/>
      <w:pBdr>
        <w:top w:val="single" w:sz="4" w:space="0" w:color="auto"/>
      </w:pBdr>
      <w:rPr>
        <w:sz w:val="16"/>
        <w:szCs w:val="16"/>
      </w:rPr>
    </w:pPr>
    <w:r w:rsidRPr="004C0B4B">
      <w:rPr>
        <w:sz w:val="16"/>
        <w:szCs w:val="16"/>
      </w:rPr>
      <w:t xml:space="preserve">Aggiorn.: </w:t>
    </w:r>
    <w:r w:rsidR="005F75E2">
      <w:rPr>
        <w:sz w:val="16"/>
        <w:szCs w:val="16"/>
      </w:rPr>
      <w:t>20</w:t>
    </w:r>
    <w:r w:rsidRPr="004C0B4B">
      <w:rPr>
        <w:sz w:val="16"/>
        <w:szCs w:val="16"/>
      </w:rPr>
      <w:t>.</w:t>
    </w:r>
    <w:r w:rsidR="00105D7A">
      <w:rPr>
        <w:sz w:val="16"/>
        <w:szCs w:val="16"/>
      </w:rPr>
      <w:t>1</w:t>
    </w:r>
    <w:r w:rsidR="005F75E2">
      <w:rPr>
        <w:sz w:val="16"/>
        <w:szCs w:val="16"/>
      </w:rPr>
      <w:t>1</w:t>
    </w:r>
    <w:r w:rsidRPr="004C0B4B">
      <w:rPr>
        <w:sz w:val="16"/>
        <w:szCs w:val="16"/>
      </w:rPr>
      <w:t>.200</w:t>
    </w:r>
    <w:r w:rsidR="00C4087A">
      <w:rPr>
        <w:sz w:val="16"/>
        <w:szCs w:val="16"/>
      </w:rPr>
      <w:t>9</w:t>
    </w:r>
    <w:r w:rsidRPr="004C0B4B">
      <w:rPr>
        <w:sz w:val="16"/>
        <w:szCs w:val="16"/>
      </w:rPr>
      <w:tab/>
    </w:r>
    <w:r w:rsidRPr="004C0B4B">
      <w:rPr>
        <w:sz w:val="16"/>
        <w:szCs w:val="16"/>
      </w:rPr>
      <w:tab/>
    </w:r>
    <w:r w:rsidRPr="004C0B4B">
      <w:rPr>
        <w:snapToGrid w:val="0"/>
        <w:sz w:val="16"/>
        <w:szCs w:val="16"/>
      </w:rPr>
      <w:t xml:space="preserve">Uso: </w:t>
    </w:r>
    <w:r w:rsidRPr="004C0B4B">
      <w:rPr>
        <w:snapToGrid w:val="0"/>
        <w:sz w:val="16"/>
        <w:szCs w:val="16"/>
      </w:rPr>
      <w:fldChar w:fldCharType="begin"/>
    </w:r>
    <w:r w:rsidRPr="004C0B4B">
      <w:rPr>
        <w:snapToGrid w:val="0"/>
        <w:sz w:val="16"/>
        <w:szCs w:val="16"/>
      </w:rPr>
      <w:instrText xml:space="preserve"> COMMENTS  \* MERGEFORMAT </w:instrText>
    </w:r>
    <w:r w:rsidRPr="004C0B4B">
      <w:rPr>
        <w:snapToGrid w:val="0"/>
        <w:sz w:val="16"/>
        <w:szCs w:val="16"/>
      </w:rPr>
      <w:fldChar w:fldCharType="separate"/>
    </w:r>
    <w:r w:rsidR="000F264F">
      <w:rPr>
        <w:snapToGrid w:val="0"/>
        <w:sz w:val="16"/>
        <w:szCs w:val="16"/>
      </w:rPr>
      <w:t>Allegato al nuovo R.E.</w:t>
    </w:r>
    <w:r w:rsidRPr="004C0B4B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2B" w:rsidRDefault="00BB082B">
      <w:r>
        <w:separator/>
      </w:r>
    </w:p>
  </w:footnote>
  <w:footnote w:type="continuationSeparator" w:id="0">
    <w:p w:rsidR="00BB082B" w:rsidRDefault="00BB0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ACDB6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D64D1"/>
    <w:multiLevelType w:val="multilevel"/>
    <w:tmpl w:val="155CE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CB30599"/>
    <w:multiLevelType w:val="singleLevel"/>
    <w:tmpl w:val="E7703D2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B47E91"/>
    <w:multiLevelType w:val="singleLevel"/>
    <w:tmpl w:val="DD1871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864E07"/>
    <w:multiLevelType w:val="singleLevel"/>
    <w:tmpl w:val="DD1871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3"/>
    <w:rsid w:val="000165A5"/>
    <w:rsid w:val="0008181F"/>
    <w:rsid w:val="000F264F"/>
    <w:rsid w:val="00105D7A"/>
    <w:rsid w:val="00171951"/>
    <w:rsid w:val="002D7D3C"/>
    <w:rsid w:val="004C0B4B"/>
    <w:rsid w:val="005F75E2"/>
    <w:rsid w:val="00642E59"/>
    <w:rsid w:val="00665D42"/>
    <w:rsid w:val="00700E69"/>
    <w:rsid w:val="00761181"/>
    <w:rsid w:val="0076585B"/>
    <w:rsid w:val="00797CA9"/>
    <w:rsid w:val="0091091A"/>
    <w:rsid w:val="009A4A82"/>
    <w:rsid w:val="009D07D3"/>
    <w:rsid w:val="00A45B23"/>
    <w:rsid w:val="00A6608F"/>
    <w:rsid w:val="00A74D6E"/>
    <w:rsid w:val="00AE56A9"/>
    <w:rsid w:val="00AF3593"/>
    <w:rsid w:val="00BB082B"/>
    <w:rsid w:val="00BE09C6"/>
    <w:rsid w:val="00C4087A"/>
    <w:rsid w:val="00C67643"/>
    <w:rsid w:val="00D13B68"/>
    <w:rsid w:val="00D40519"/>
    <w:rsid w:val="00D67659"/>
    <w:rsid w:val="00E01ABB"/>
    <w:rsid w:val="00E24169"/>
    <w:rsid w:val="00EB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371BCE-F946-484C-B99D-8ECB25EF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Verdana" w:hAnsi="Verdana"/>
      <w:sz w:val="22"/>
    </w:rPr>
  </w:style>
  <w:style w:type="paragraph" w:styleId="Titolo1">
    <w:name w:val="heading 1"/>
    <w:basedOn w:val="Normale"/>
    <w:next w:val="Normale"/>
    <w:autoRedefine/>
    <w:qFormat/>
    <w:rsid w:val="00105D7A"/>
    <w:pPr>
      <w:keepNext/>
      <w:spacing w:before="240" w:after="120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2"/>
      </w:numPr>
      <w:spacing w:before="240" w:after="120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autoRedefine/>
    <w:qFormat/>
    <w:pPr>
      <w:keepNext/>
      <w:pBdr>
        <w:top w:val="single" w:sz="4" w:space="1" w:color="auto"/>
      </w:pBdr>
      <w:spacing w:before="120" w:after="120"/>
      <w:ind w:right="-143"/>
      <w:jc w:val="both"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autoRedefine/>
    <w:qFormat/>
    <w:pPr>
      <w:keepNext/>
      <w:spacing w:before="240" w:after="12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8"/>
      <w:jc w:val="both"/>
    </w:pPr>
    <w:rPr>
      <w:sz w:val="24"/>
    </w:rPr>
  </w:style>
  <w:style w:type="paragraph" w:styleId="Corpodeltesto">
    <w:name w:val="Corpo del testo"/>
    <w:basedOn w:val="Normale"/>
    <w:pPr>
      <w:jc w:val="both"/>
    </w:pPr>
    <w:rPr>
      <w:sz w:val="24"/>
    </w:rPr>
  </w:style>
  <w:style w:type="paragraph" w:styleId="Sommario8">
    <w:name w:val="toc 8"/>
    <w:basedOn w:val="Normale"/>
    <w:next w:val="Normale"/>
    <w:autoRedefine/>
    <w:semiHidden/>
    <w:pPr>
      <w:tabs>
        <w:tab w:val="left" w:pos="284"/>
        <w:tab w:val="left" w:pos="567"/>
        <w:tab w:val="left" w:pos="851"/>
        <w:tab w:val="left" w:pos="1134"/>
        <w:tab w:val="right" w:leader="dot" w:pos="9639"/>
      </w:tabs>
      <w:spacing w:line="-264" w:lineRule="auto"/>
      <w:ind w:left="1540"/>
    </w:pPr>
    <w:rPr>
      <w:sz w:val="18"/>
    </w:rPr>
  </w:style>
  <w:style w:type="paragraph" w:styleId="Corpodeltesto2">
    <w:name w:val="Body Text 2"/>
    <w:basedOn w:val="Normale"/>
    <w:pPr>
      <w:tabs>
        <w:tab w:val="left" w:pos="602"/>
      </w:tabs>
      <w:spacing w:line="0" w:lineRule="atLeast"/>
      <w:jc w:val="center"/>
    </w:pPr>
    <w:rPr>
      <w:b/>
      <w:caps/>
      <w:sz w:val="16"/>
    </w:rPr>
  </w:style>
  <w:style w:type="character" w:styleId="Numeropagina">
    <w:name w:val="page number"/>
    <w:basedOn w:val="Carpredefinitoparagrafo"/>
  </w:style>
  <w:style w:type="paragraph" w:styleId="Puntoelenco">
    <w:name w:val="List Bullet"/>
    <w:basedOn w:val="Normale"/>
    <w:autoRedefine/>
    <w:pPr>
      <w:numPr>
        <w:numId w:val="1"/>
      </w:numPr>
    </w:pPr>
    <w:rPr>
      <w:rFonts w:ascii="Helvetica" w:hAnsi="Helvetica"/>
    </w:rPr>
  </w:style>
  <w:style w:type="paragraph" w:customStyle="1" w:styleId="Riquadro">
    <w:name w:val="Riquadro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sz w:val="20"/>
    </w:rPr>
  </w:style>
  <w:style w:type="paragraph" w:customStyle="1" w:styleId="BodyText2">
    <w:name w:val="Body Text 2"/>
    <w:basedOn w:val="Normale"/>
    <w:rPr>
      <w:rFonts w:ascii="Arial" w:hAnsi="Arial"/>
      <w:sz w:val="16"/>
    </w:rPr>
  </w:style>
  <w:style w:type="paragraph" w:customStyle="1" w:styleId="BodyTextIndent2">
    <w:name w:val="Body Text Indent 2"/>
    <w:basedOn w:val="Normale"/>
    <w:pPr>
      <w:ind w:firstLine="1"/>
      <w:jc w:val="both"/>
    </w:pPr>
    <w:rPr>
      <w:rFonts w:ascii="Times New Roman" w:hAnsi="Times New Roman"/>
      <w:sz w:val="24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3">
    <w:name w:val="Body Text 3"/>
    <w:basedOn w:val="Normale"/>
    <w:rPr>
      <w:rFonts w:ascii="Times New Roman" w:hAnsi="Times New Roman"/>
      <w:b/>
      <w:sz w:val="24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Rimandonotadichiusura">
    <w:name w:val="endnote reference"/>
    <w:basedOn w:val="Carpredefinitoparagrafo"/>
    <w:semiHidden/>
    <w:rPr>
      <w:rFonts w:ascii="Arial" w:hAnsi="Arial"/>
      <w:sz w:val="20"/>
      <w:vertAlign w:val="superscript"/>
    </w:rPr>
  </w:style>
  <w:style w:type="paragraph" w:styleId="Testonotadichiusura">
    <w:name w:val="endnote text"/>
    <w:basedOn w:val="Normale"/>
    <w:autoRedefine/>
    <w:semiHidden/>
    <w:rsid w:val="00C4087A"/>
    <w:pPr>
      <w:keepNext/>
      <w:keepLines/>
      <w:tabs>
        <w:tab w:val="left" w:pos="680"/>
        <w:tab w:val="left" w:pos="1134"/>
        <w:tab w:val="left" w:pos="1346"/>
        <w:tab w:val="left" w:pos="10135"/>
      </w:tabs>
      <w:ind w:left="-68"/>
    </w:pPr>
    <w:rPr>
      <w:rFonts w:ascii="Arial" w:hAnsi="Arial"/>
      <w:sz w:val="16"/>
    </w:rPr>
  </w:style>
  <w:style w:type="paragraph" w:styleId="Testonormale">
    <w:name w:val="Plain Text"/>
    <w:basedOn w:val="Normale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/>
      <w:sz w:val="20"/>
    </w:rPr>
  </w:style>
  <w:style w:type="paragraph" w:styleId="Data">
    <w:name w:val="Date"/>
    <w:basedOn w:val="Normale"/>
    <w:next w:val="Normale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Arial" w:hAnsi="Arial"/>
      <w:sz w:val="18"/>
    </w:rPr>
  </w:style>
  <w:style w:type="paragraph" w:styleId="Testofumetto">
    <w:name w:val="Balloon Text"/>
    <w:basedOn w:val="Normale"/>
    <w:semiHidden/>
    <w:rsid w:val="00C67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nuale%20dell'edilizia\Modulistica\Allegati%20al%20RE\SE-IN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SE-INL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documento</vt:lpstr>
    </vt:vector>
  </TitlesOfParts>
  <Company>Città di Torino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documento</dc:title>
  <dc:subject>comunicazione di inizio lavori</dc:subject>
  <dc:creator>SE</dc:creator>
  <cp:keywords/>
  <dc:description>Allegato al nuovo R.E.</dc:description>
  <cp:lastModifiedBy>Utente Windows</cp:lastModifiedBy>
  <cp:revision>2</cp:revision>
  <cp:lastPrinted>2009-11-19T07:58:00Z</cp:lastPrinted>
  <dcterms:created xsi:type="dcterms:W3CDTF">2018-08-17T11:40:00Z</dcterms:created>
  <dcterms:modified xsi:type="dcterms:W3CDTF">2018-08-17T11:40:00Z</dcterms:modified>
</cp:coreProperties>
</file>